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01" w:rsidRPr="005C3305" w:rsidRDefault="00E17401" w:rsidP="004B1224">
      <w:pPr>
        <w:jc w:val="center"/>
        <w:rPr>
          <w:rFonts w:ascii="Arial" w:hAnsi="Arial" w:cs="Arial"/>
          <w:sz w:val="20"/>
          <w:szCs w:val="20"/>
        </w:rPr>
      </w:pPr>
      <w:r w:rsidRPr="005C3305">
        <w:rPr>
          <w:rFonts w:ascii="Arial" w:hAnsi="Arial" w:cs="Arial"/>
          <w:sz w:val="20"/>
          <w:szCs w:val="20"/>
        </w:rPr>
        <w:t>Рефлексивная карта (6 классы)</w:t>
      </w:r>
    </w:p>
    <w:p w:rsidR="00E17401" w:rsidRPr="005C3305" w:rsidRDefault="00E17401" w:rsidP="004B1224">
      <w:pPr>
        <w:rPr>
          <w:rFonts w:ascii="Arial" w:hAnsi="Arial" w:cs="Arial"/>
          <w:sz w:val="20"/>
          <w:szCs w:val="20"/>
        </w:rPr>
      </w:pPr>
      <w:r w:rsidRPr="005C3305">
        <w:rPr>
          <w:rFonts w:ascii="Arial" w:hAnsi="Arial" w:cs="Arial"/>
          <w:sz w:val="20"/>
          <w:szCs w:val="20"/>
        </w:rPr>
        <w:t>ФИО учащегося ________________________________________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439"/>
        <w:gridCol w:w="3578"/>
      </w:tblGrid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Какие курсы внеурочной деятельности ты посещал в этом учебном году? (отметить +)</w:t>
            </w: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:rsidR="00E17401" w:rsidRPr="005C3305" w:rsidRDefault="00E17401" w:rsidP="003C4C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Какие курсы внеурочной деятельности ты хотел бы посещать в следующем учебном году? (отметьте +)</w:t>
            </w: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 xml:space="preserve">Психолого-педагогический тренинг «Настроение в цвете. Встречи с самим собой» </w:t>
            </w: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«Юный стрелок»</w:t>
            </w: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«Юный экскурсовод»</w:t>
            </w: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«Острова творчества – «Украшения из лент и бусин»</w:t>
            </w: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«Бесконфликтное общение»</w:t>
            </w: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«РОСТ: развитие, общение, самооценка, творчество»</w:t>
            </w: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3C4C28">
        <w:tc>
          <w:tcPr>
            <w:tcW w:w="319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Другие (написать какие)</w:t>
            </w:r>
          </w:p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7401" w:rsidRPr="005C3305" w:rsidRDefault="00E17401" w:rsidP="00F870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3305">
        <w:rPr>
          <w:rFonts w:ascii="Arial" w:hAnsi="Arial" w:cs="Arial"/>
          <w:sz w:val="20"/>
          <w:szCs w:val="20"/>
        </w:rPr>
        <w:t>Объясни причины выбора курса и чему ты научился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2"/>
        <w:gridCol w:w="1911"/>
        <w:gridCol w:w="2000"/>
        <w:gridCol w:w="1901"/>
        <w:gridCol w:w="1869"/>
      </w:tblGrid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«Очень интересен» был курс__________</w:t>
            </w:r>
          </w:p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«Интересным» был курс___________</w:t>
            </w: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«В жизни пригодится» курс_________</w:t>
            </w: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«Не помешает» курс _________</w:t>
            </w: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Причины выбора курса (отметить +)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записался вместе с другом за компанию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захотел научиться чему-то новому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понравилась реклама курса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посоветовали родители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уже имел опыт этой деятельности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нравится этим заниматься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понравился учитель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отправил классный руководитель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просто так</w:t>
            </w: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01" w:rsidRPr="005C3305" w:rsidTr="005C3305">
        <w:tc>
          <w:tcPr>
            <w:tcW w:w="2502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305">
              <w:rPr>
                <w:rFonts w:ascii="Arial" w:hAnsi="Arial" w:cs="Arial"/>
                <w:sz w:val="20"/>
                <w:szCs w:val="20"/>
              </w:rPr>
              <w:t>- свой вариант (прописать)</w:t>
            </w:r>
          </w:p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17401" w:rsidRPr="005C3305" w:rsidRDefault="00E17401" w:rsidP="003C4C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7401" w:rsidRPr="005C3305" w:rsidRDefault="00E17401" w:rsidP="00BC0AA7">
      <w:pPr>
        <w:pStyle w:val="ListParagraph"/>
        <w:rPr>
          <w:rFonts w:ascii="Arial" w:hAnsi="Arial" w:cs="Arial"/>
          <w:sz w:val="20"/>
          <w:szCs w:val="20"/>
        </w:rPr>
      </w:pPr>
    </w:p>
    <w:p w:rsidR="00E17401" w:rsidRPr="005C3305" w:rsidRDefault="00E17401" w:rsidP="001372D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3305">
        <w:rPr>
          <w:rFonts w:ascii="Arial" w:hAnsi="Arial" w:cs="Arial"/>
          <w:sz w:val="20"/>
          <w:szCs w:val="20"/>
        </w:rPr>
        <w:t>Чему ты научился на занятиях?__________________________________________________</w:t>
      </w:r>
    </w:p>
    <w:p w:rsidR="00E17401" w:rsidRPr="005C3305" w:rsidRDefault="00E17401" w:rsidP="001372D6">
      <w:pPr>
        <w:pStyle w:val="ListParagraph"/>
        <w:rPr>
          <w:rFonts w:ascii="Arial" w:hAnsi="Arial" w:cs="Arial"/>
          <w:sz w:val="20"/>
          <w:szCs w:val="20"/>
          <w:lang w:val="en-US"/>
        </w:rPr>
      </w:pPr>
      <w:r w:rsidRPr="005C330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E17401" w:rsidRPr="005C3305" w:rsidRDefault="00E17401" w:rsidP="001372D6">
      <w:pPr>
        <w:pStyle w:val="ListParagraph"/>
        <w:rPr>
          <w:rFonts w:ascii="Arial" w:hAnsi="Arial" w:cs="Arial"/>
          <w:sz w:val="20"/>
          <w:szCs w:val="20"/>
        </w:rPr>
      </w:pPr>
    </w:p>
    <w:p w:rsidR="00E17401" w:rsidRPr="005C3305" w:rsidRDefault="00E17401" w:rsidP="001372D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3305">
        <w:rPr>
          <w:rFonts w:ascii="Arial" w:hAnsi="Arial" w:cs="Arial"/>
          <w:sz w:val="20"/>
          <w:szCs w:val="20"/>
        </w:rPr>
        <w:t>Чему бы ты хотел научиться на внеурочной деятельности?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</w:t>
      </w:r>
    </w:p>
    <w:sectPr w:rsidR="00E17401" w:rsidRPr="005C3305" w:rsidSect="005C330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6359"/>
    <w:multiLevelType w:val="hybridMultilevel"/>
    <w:tmpl w:val="D604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EE1"/>
    <w:rsid w:val="001372D6"/>
    <w:rsid w:val="003C4C28"/>
    <w:rsid w:val="004B1224"/>
    <w:rsid w:val="005C3305"/>
    <w:rsid w:val="00636BFA"/>
    <w:rsid w:val="006809B5"/>
    <w:rsid w:val="006E4210"/>
    <w:rsid w:val="00794E54"/>
    <w:rsid w:val="008A7E69"/>
    <w:rsid w:val="00AA49A9"/>
    <w:rsid w:val="00BC0AA7"/>
    <w:rsid w:val="00D56EE1"/>
    <w:rsid w:val="00E17401"/>
    <w:rsid w:val="00EC1E24"/>
    <w:rsid w:val="00F87063"/>
    <w:rsid w:val="00FB0689"/>
    <w:rsid w:val="00FD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2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1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300</Words>
  <Characters>1714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11</cp:revision>
  <cp:lastPrinted>2016-05-25T05:18:00Z</cp:lastPrinted>
  <dcterms:created xsi:type="dcterms:W3CDTF">2016-04-06T09:26:00Z</dcterms:created>
  <dcterms:modified xsi:type="dcterms:W3CDTF">2016-05-25T05:18:00Z</dcterms:modified>
</cp:coreProperties>
</file>